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61" w:rsidRDefault="00F94C61"/>
    <w:p w:rsidR="0066366F" w:rsidRDefault="0066366F"/>
    <w:p w:rsidR="0066366F" w:rsidRPr="00D549C4" w:rsidRDefault="00D549C4">
      <w:pPr>
        <w:rPr>
          <w:b/>
          <w:color w:val="C00000"/>
          <w:sz w:val="36"/>
          <w:szCs w:val="36"/>
        </w:rPr>
      </w:pPr>
      <w:r w:rsidRPr="00D549C4">
        <w:rPr>
          <w:b/>
          <w:color w:val="C00000"/>
          <w:sz w:val="36"/>
          <w:szCs w:val="36"/>
        </w:rPr>
        <w:t>WGI Offer Acceptance Template</w:t>
      </w:r>
    </w:p>
    <w:p w:rsidR="0066366F" w:rsidRPr="00D549C4" w:rsidRDefault="00D549C4">
      <w:pPr>
        <w:rPr>
          <w:i/>
          <w:color w:val="C00000"/>
        </w:rPr>
      </w:pPr>
      <w:r w:rsidRPr="00D549C4">
        <w:rPr>
          <w:i/>
          <w:color w:val="C00000"/>
        </w:rPr>
        <w:t xml:space="preserve">Please remove above title and revise the </w:t>
      </w:r>
      <w:r>
        <w:rPr>
          <w:i/>
          <w:color w:val="C00000"/>
        </w:rPr>
        <w:t>below</w:t>
      </w:r>
      <w:r w:rsidRPr="00D549C4">
        <w:rPr>
          <w:i/>
          <w:color w:val="C00000"/>
        </w:rPr>
        <w:t xml:space="preserve"> template as appropriate</w:t>
      </w:r>
      <w:r>
        <w:rPr>
          <w:i/>
          <w:color w:val="C00000"/>
        </w:rPr>
        <w:t>,</w:t>
      </w:r>
      <w:r w:rsidRPr="00D549C4">
        <w:rPr>
          <w:i/>
          <w:color w:val="C00000"/>
        </w:rPr>
        <w:t xml:space="preserve"> ensuring that the information in blue is completed.</w:t>
      </w:r>
    </w:p>
    <w:p w:rsidR="00D549C4" w:rsidRDefault="00D549C4" w:rsidP="0066366F"/>
    <w:p w:rsidR="00D549C4" w:rsidRDefault="00D549C4" w:rsidP="0066366F"/>
    <w:p w:rsidR="00D549C4" w:rsidRDefault="00D549C4" w:rsidP="0066366F"/>
    <w:p w:rsidR="0066366F" w:rsidRDefault="0066366F" w:rsidP="0066366F">
      <w:bookmarkStart w:id="0" w:name="_GoBack"/>
      <w:bookmarkEnd w:id="0"/>
      <w:r>
        <w:t xml:space="preserve">Dear </w:t>
      </w:r>
      <w:r w:rsidRPr="0066366F">
        <w:rPr>
          <w:b/>
          <w:color w:val="2F5496" w:themeColor="accent5" w:themeShade="BF"/>
        </w:rPr>
        <w:t>[name of employer</w:t>
      </w:r>
      <w:r w:rsidR="00D549C4">
        <w:rPr>
          <w:b/>
          <w:color w:val="2F5496" w:themeColor="accent5" w:themeShade="BF"/>
        </w:rPr>
        <w:t xml:space="preserve"> e.g. John O’Leary</w:t>
      </w:r>
      <w:r w:rsidRPr="0066366F">
        <w:rPr>
          <w:b/>
          <w:color w:val="2F5496" w:themeColor="accent5" w:themeShade="BF"/>
        </w:rPr>
        <w:t>]</w:t>
      </w:r>
      <w:r>
        <w:t xml:space="preserve"> </w:t>
      </w:r>
    </w:p>
    <w:p w:rsidR="0066366F" w:rsidRDefault="0066366F" w:rsidP="0066366F"/>
    <w:p w:rsidR="0066366F" w:rsidRDefault="0066366F" w:rsidP="0066366F">
      <w:r>
        <w:t xml:space="preserve">Thank you for offering me the </w:t>
      </w:r>
      <w:r w:rsidRPr="0066366F">
        <w:rPr>
          <w:b/>
          <w:color w:val="2F5496" w:themeColor="accent5" w:themeShade="BF"/>
        </w:rPr>
        <w:t>[</w:t>
      </w:r>
      <w:r>
        <w:rPr>
          <w:b/>
          <w:color w:val="2F5496" w:themeColor="accent5" w:themeShade="BF"/>
        </w:rPr>
        <w:t>internship title</w:t>
      </w:r>
      <w:r w:rsidR="00D549C4">
        <w:rPr>
          <w:b/>
          <w:color w:val="2F5496" w:themeColor="accent5" w:themeShade="BF"/>
        </w:rPr>
        <w:t xml:space="preserve"> e.g. Graduate Researcher</w:t>
      </w:r>
      <w:r w:rsidRPr="0066366F">
        <w:rPr>
          <w:b/>
          <w:color w:val="2F5496" w:themeColor="accent5" w:themeShade="BF"/>
        </w:rPr>
        <w:t>]</w:t>
      </w:r>
      <w:r w:rsidRPr="0066366F">
        <w:rPr>
          <w:color w:val="2F5496" w:themeColor="accent5" w:themeShade="BF"/>
        </w:rPr>
        <w:t xml:space="preserve"> </w:t>
      </w:r>
      <w:r w:rsidR="00D549C4" w:rsidRPr="00D549C4">
        <w:t>at</w:t>
      </w:r>
      <w:r w:rsidR="00D549C4">
        <w:rPr>
          <w:color w:val="2F5496" w:themeColor="accent5" w:themeShade="BF"/>
        </w:rPr>
        <w:t xml:space="preserve"> </w:t>
      </w:r>
      <w:r w:rsidR="00D549C4" w:rsidRPr="00D549C4">
        <w:rPr>
          <w:b/>
          <w:color w:val="2F5496" w:themeColor="accent5" w:themeShade="BF"/>
        </w:rPr>
        <w:t>[name of employer</w:t>
      </w:r>
      <w:r w:rsidR="00D549C4">
        <w:rPr>
          <w:b/>
          <w:color w:val="2F5496" w:themeColor="accent5" w:themeShade="BF"/>
        </w:rPr>
        <w:t xml:space="preserve"> e.g. Grosvenor Institute</w:t>
      </w:r>
      <w:r w:rsidR="00D549C4" w:rsidRPr="00D549C4">
        <w:rPr>
          <w:b/>
          <w:color w:val="2F5496" w:themeColor="accent5" w:themeShade="BF"/>
        </w:rPr>
        <w:t>]</w:t>
      </w:r>
      <w:r w:rsidR="00D549C4">
        <w:rPr>
          <w:color w:val="2F5496" w:themeColor="accent5" w:themeShade="BF"/>
        </w:rPr>
        <w:t xml:space="preserve"> </w:t>
      </w:r>
      <w:r>
        <w:t>as part of the Warwick Graduate Internship</w:t>
      </w:r>
      <w:r>
        <w:t>s (WGI) programme</w:t>
      </w:r>
      <w:r>
        <w:t xml:space="preserve">. </w:t>
      </w:r>
    </w:p>
    <w:p w:rsidR="0066366F" w:rsidRDefault="0066366F" w:rsidP="0066366F"/>
    <w:p w:rsidR="0066366F" w:rsidRDefault="0066366F" w:rsidP="0066366F">
      <w:r>
        <w:t xml:space="preserve">I would like to confirm that I am formally accepting </w:t>
      </w:r>
      <w:r>
        <w:t>this</w:t>
      </w:r>
      <w:r>
        <w:t xml:space="preserve"> role. </w:t>
      </w:r>
    </w:p>
    <w:p w:rsidR="0066366F" w:rsidRDefault="0066366F" w:rsidP="0066366F"/>
    <w:p w:rsidR="0066366F" w:rsidRDefault="0066366F" w:rsidP="0066366F">
      <w:r>
        <w:t xml:space="preserve">I look forward to starting my role with you </w:t>
      </w:r>
      <w:r>
        <w:t xml:space="preserve">on </w:t>
      </w:r>
      <w:r w:rsidRPr="0066366F">
        <w:rPr>
          <w:b/>
          <w:color w:val="2F5496" w:themeColor="accent5" w:themeShade="BF"/>
        </w:rPr>
        <w:t>[start date between 3 and 9 January 2018</w:t>
      </w:r>
      <w:r>
        <w:rPr>
          <w:b/>
          <w:color w:val="2F5496" w:themeColor="accent5" w:themeShade="BF"/>
        </w:rPr>
        <w:t xml:space="preserve"> e.g. 4</w:t>
      </w:r>
      <w:r w:rsidRPr="0066366F">
        <w:rPr>
          <w:b/>
          <w:color w:val="2F5496" w:themeColor="accent5" w:themeShade="BF"/>
          <w:vertAlign w:val="superscript"/>
        </w:rPr>
        <w:t>th</w:t>
      </w:r>
      <w:r>
        <w:rPr>
          <w:b/>
          <w:color w:val="2F5496" w:themeColor="accent5" w:themeShade="BF"/>
        </w:rPr>
        <w:t xml:space="preserve"> January 2018</w:t>
      </w:r>
      <w:r w:rsidRPr="0066366F">
        <w:rPr>
          <w:b/>
          <w:color w:val="2F5496" w:themeColor="accent5" w:themeShade="BF"/>
        </w:rPr>
        <w:t>]</w:t>
      </w:r>
      <w:r>
        <w:t xml:space="preserve">. </w:t>
      </w:r>
    </w:p>
    <w:p w:rsidR="0066366F" w:rsidRDefault="0066366F"/>
    <w:p w:rsidR="0066366F" w:rsidRDefault="0066366F" w:rsidP="0066366F">
      <w:r>
        <w:t xml:space="preserve">Please </w:t>
      </w:r>
      <w:r w:rsidR="00D549C4">
        <w:t>let me know if there is anything that I can do to prepare for m</w:t>
      </w:r>
      <w:r>
        <w:t>y first day.</w:t>
      </w:r>
    </w:p>
    <w:p w:rsidR="0066366F" w:rsidRDefault="0066366F"/>
    <w:p w:rsidR="0066366F" w:rsidRDefault="0066366F"/>
    <w:p w:rsidR="0066366F" w:rsidRDefault="0066366F">
      <w:r>
        <w:t>Yours sincerely</w:t>
      </w:r>
    </w:p>
    <w:p w:rsidR="0066366F" w:rsidRDefault="0066366F"/>
    <w:p w:rsidR="0066366F" w:rsidRPr="0066366F" w:rsidRDefault="0066366F">
      <w:pPr>
        <w:rPr>
          <w:b/>
          <w:color w:val="2F5496" w:themeColor="accent5" w:themeShade="BF"/>
        </w:rPr>
      </w:pPr>
      <w:r w:rsidRPr="0066366F">
        <w:rPr>
          <w:b/>
          <w:color w:val="2F5496" w:themeColor="accent5" w:themeShade="BF"/>
        </w:rPr>
        <w:t>[Your full name]</w:t>
      </w:r>
    </w:p>
    <w:p w:rsidR="0066366F" w:rsidRPr="0066366F" w:rsidRDefault="0066366F">
      <w:pPr>
        <w:rPr>
          <w:b/>
          <w:color w:val="2F5496" w:themeColor="accent5" w:themeShade="BF"/>
        </w:rPr>
      </w:pPr>
      <w:r w:rsidRPr="0066366F">
        <w:rPr>
          <w:b/>
          <w:color w:val="2F5496" w:themeColor="accent5" w:themeShade="BF"/>
        </w:rPr>
        <w:t>[Telephone number]</w:t>
      </w:r>
    </w:p>
    <w:p w:rsidR="0066366F" w:rsidRPr="0066366F" w:rsidRDefault="0066366F">
      <w:pPr>
        <w:rPr>
          <w:b/>
          <w:color w:val="2F5496" w:themeColor="accent5" w:themeShade="BF"/>
        </w:rPr>
      </w:pPr>
      <w:r w:rsidRPr="0066366F">
        <w:rPr>
          <w:b/>
          <w:color w:val="2F5496" w:themeColor="accent5" w:themeShade="BF"/>
        </w:rPr>
        <w:t>[Email address]</w:t>
      </w:r>
    </w:p>
    <w:sectPr w:rsidR="0066366F" w:rsidRPr="0066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6F"/>
    <w:rsid w:val="0066366F"/>
    <w:rsid w:val="00D549C4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6C961-B1ED-4CFD-AB0B-2E5D5062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A54DC2C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Lai Leng</dc:creator>
  <cp:keywords/>
  <dc:description/>
  <cp:lastModifiedBy>Fong, Lai Leng</cp:lastModifiedBy>
  <cp:revision>1</cp:revision>
  <dcterms:created xsi:type="dcterms:W3CDTF">2017-09-29T10:08:00Z</dcterms:created>
  <dcterms:modified xsi:type="dcterms:W3CDTF">2017-09-29T10:24:00Z</dcterms:modified>
</cp:coreProperties>
</file>