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20" w:rsidRPr="00612985" w:rsidRDefault="00D93220" w:rsidP="00D93220">
      <w:pPr>
        <w:jc w:val="center"/>
        <w:rPr>
          <w:b/>
          <w:sz w:val="20"/>
          <w:szCs w:val="20"/>
        </w:rPr>
      </w:pPr>
      <w:r w:rsidRPr="00612985">
        <w:rPr>
          <w:b/>
          <w:sz w:val="20"/>
          <w:szCs w:val="20"/>
        </w:rPr>
        <w:t>Feedback form for the “Photoprotection” lecture by Nat</w:t>
      </w:r>
      <w:r w:rsidR="00612985">
        <w:rPr>
          <w:b/>
          <w:sz w:val="20"/>
          <w:szCs w:val="20"/>
        </w:rPr>
        <w:t xml:space="preserve"> (</w:t>
      </w:r>
      <w:r w:rsidR="00FB2BF1" w:rsidRPr="00612985">
        <w:rPr>
          <w:b/>
          <w:sz w:val="20"/>
          <w:szCs w:val="20"/>
        </w:rPr>
        <w:t>8</w:t>
      </w:r>
      <w:r w:rsidR="00FB2BF1" w:rsidRPr="00612985">
        <w:rPr>
          <w:b/>
          <w:sz w:val="20"/>
          <w:szCs w:val="20"/>
          <w:vertAlign w:val="superscript"/>
        </w:rPr>
        <w:t>th</w:t>
      </w:r>
      <w:r w:rsidR="00FB2BF1" w:rsidRPr="00612985">
        <w:rPr>
          <w:b/>
          <w:sz w:val="20"/>
          <w:szCs w:val="20"/>
        </w:rPr>
        <w:t xml:space="preserve"> </w:t>
      </w:r>
      <w:r w:rsidRPr="00612985">
        <w:rPr>
          <w:b/>
          <w:sz w:val="20"/>
          <w:szCs w:val="20"/>
        </w:rPr>
        <w:t>February 2017</w:t>
      </w:r>
      <w:r w:rsidR="00612985">
        <w:rPr>
          <w:b/>
          <w:sz w:val="20"/>
          <w:szCs w:val="20"/>
        </w:rPr>
        <w:t>)</w:t>
      </w:r>
    </w:p>
    <w:p w:rsidR="00D93220" w:rsidRDefault="00D93220" w:rsidP="00D93220">
      <w:pPr>
        <w:pStyle w:val="ListParagraph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612985">
        <w:rPr>
          <w:sz w:val="20"/>
          <w:szCs w:val="20"/>
        </w:rPr>
        <w:t>Please tick the boxes which correspond to how you feel regarding this lecture:</w:t>
      </w:r>
    </w:p>
    <w:p w:rsidR="00612985" w:rsidRDefault="00612985" w:rsidP="00612985">
      <w:pPr>
        <w:pStyle w:val="ListParagraph"/>
        <w:ind w:left="284"/>
        <w:jc w:val="both"/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690"/>
        <w:tblW w:w="6424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992"/>
        <w:gridCol w:w="773"/>
        <w:gridCol w:w="978"/>
      </w:tblGrid>
      <w:tr w:rsidR="00612985" w:rsidRPr="00612985" w:rsidTr="00612985">
        <w:trPr>
          <w:trHeight w:val="742"/>
        </w:trPr>
        <w:tc>
          <w:tcPr>
            <w:tcW w:w="1696" w:type="dxa"/>
            <w:vAlign w:val="center"/>
          </w:tcPr>
          <w:p w:rsidR="00612985" w:rsidRPr="00612985" w:rsidRDefault="00612985" w:rsidP="00612985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612985">
              <w:rPr>
                <w:b/>
                <w:sz w:val="20"/>
                <w:szCs w:val="20"/>
              </w:rPr>
              <w:t>Statement</w:t>
            </w:r>
          </w:p>
        </w:tc>
        <w:tc>
          <w:tcPr>
            <w:tcW w:w="993" w:type="dxa"/>
            <w:vAlign w:val="center"/>
          </w:tcPr>
          <w:p w:rsidR="00612985" w:rsidRPr="00612985" w:rsidRDefault="00612985" w:rsidP="00612985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612985">
              <w:rPr>
                <w:b/>
                <w:sz w:val="20"/>
                <w:szCs w:val="20"/>
              </w:rPr>
              <w:t>Strongly Disagree</w:t>
            </w:r>
          </w:p>
        </w:tc>
        <w:tc>
          <w:tcPr>
            <w:tcW w:w="992" w:type="dxa"/>
            <w:vAlign w:val="center"/>
          </w:tcPr>
          <w:p w:rsidR="00612985" w:rsidRPr="00612985" w:rsidRDefault="00612985" w:rsidP="00612985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612985"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992" w:type="dxa"/>
            <w:vAlign w:val="center"/>
          </w:tcPr>
          <w:p w:rsidR="00612985" w:rsidRPr="00612985" w:rsidRDefault="00612985" w:rsidP="00612985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612985">
              <w:rPr>
                <w:b/>
                <w:sz w:val="20"/>
                <w:szCs w:val="20"/>
              </w:rPr>
              <w:t>Neutral</w:t>
            </w:r>
          </w:p>
        </w:tc>
        <w:tc>
          <w:tcPr>
            <w:tcW w:w="773" w:type="dxa"/>
            <w:vAlign w:val="center"/>
          </w:tcPr>
          <w:p w:rsidR="00612985" w:rsidRPr="00612985" w:rsidRDefault="00612985" w:rsidP="00612985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612985">
              <w:rPr>
                <w:b/>
                <w:sz w:val="20"/>
                <w:szCs w:val="20"/>
              </w:rPr>
              <w:t>Agree</w:t>
            </w:r>
          </w:p>
        </w:tc>
        <w:tc>
          <w:tcPr>
            <w:tcW w:w="978" w:type="dxa"/>
            <w:vAlign w:val="center"/>
          </w:tcPr>
          <w:p w:rsidR="00612985" w:rsidRPr="00612985" w:rsidRDefault="00612985" w:rsidP="00612985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612985">
              <w:rPr>
                <w:b/>
                <w:sz w:val="20"/>
                <w:szCs w:val="20"/>
              </w:rPr>
              <w:t>Strongly Agree</w:t>
            </w:r>
          </w:p>
        </w:tc>
      </w:tr>
      <w:tr w:rsidR="00612985" w:rsidRPr="00612985" w:rsidTr="00612985">
        <w:trPr>
          <w:trHeight w:val="722"/>
        </w:trPr>
        <w:tc>
          <w:tcPr>
            <w:tcW w:w="1696" w:type="dxa"/>
          </w:tcPr>
          <w:p w:rsidR="00612985" w:rsidRPr="00612985" w:rsidRDefault="00612985" w:rsidP="00612985">
            <w:pPr>
              <w:pStyle w:val="ListParagraph"/>
              <w:ind w:left="29"/>
              <w:rPr>
                <w:sz w:val="20"/>
                <w:szCs w:val="20"/>
              </w:rPr>
            </w:pPr>
            <w:r w:rsidRPr="00612985">
              <w:rPr>
                <w:sz w:val="20"/>
                <w:szCs w:val="20"/>
              </w:rPr>
              <w:t>This lecture was well structured, presented and pitched at the correct level and pace.</w:t>
            </w:r>
          </w:p>
        </w:tc>
        <w:tc>
          <w:tcPr>
            <w:tcW w:w="993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12985" w:rsidRPr="00612985" w:rsidTr="00612985">
        <w:trPr>
          <w:trHeight w:val="380"/>
        </w:trPr>
        <w:tc>
          <w:tcPr>
            <w:tcW w:w="1696" w:type="dxa"/>
          </w:tcPr>
          <w:p w:rsidR="00612985" w:rsidRPr="00612985" w:rsidRDefault="00612985" w:rsidP="00612985">
            <w:pPr>
              <w:pStyle w:val="ListParagraph"/>
              <w:ind w:left="29"/>
              <w:rPr>
                <w:sz w:val="20"/>
                <w:szCs w:val="20"/>
              </w:rPr>
            </w:pPr>
            <w:r w:rsidRPr="00612985">
              <w:rPr>
                <w:sz w:val="20"/>
                <w:szCs w:val="20"/>
              </w:rPr>
              <w:t>The content of the lecture was relevant.</w:t>
            </w:r>
          </w:p>
        </w:tc>
        <w:tc>
          <w:tcPr>
            <w:tcW w:w="993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12985" w:rsidRPr="00612985" w:rsidTr="00612985">
        <w:trPr>
          <w:trHeight w:val="361"/>
        </w:trPr>
        <w:tc>
          <w:tcPr>
            <w:tcW w:w="1696" w:type="dxa"/>
          </w:tcPr>
          <w:p w:rsidR="00612985" w:rsidRPr="00612985" w:rsidRDefault="00612985" w:rsidP="00612985">
            <w:pPr>
              <w:pStyle w:val="ListParagraph"/>
              <w:ind w:left="29"/>
              <w:rPr>
                <w:sz w:val="20"/>
                <w:szCs w:val="20"/>
              </w:rPr>
            </w:pPr>
            <w:r w:rsidRPr="00612985">
              <w:rPr>
                <w:sz w:val="20"/>
                <w:szCs w:val="20"/>
              </w:rPr>
              <w:t>The content of the lecture was interesting.</w:t>
            </w:r>
          </w:p>
        </w:tc>
        <w:tc>
          <w:tcPr>
            <w:tcW w:w="993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12985" w:rsidRPr="00612985" w:rsidTr="00612985">
        <w:trPr>
          <w:trHeight w:val="742"/>
        </w:trPr>
        <w:tc>
          <w:tcPr>
            <w:tcW w:w="1696" w:type="dxa"/>
          </w:tcPr>
          <w:p w:rsidR="00612985" w:rsidRPr="00612985" w:rsidRDefault="00612985" w:rsidP="00612985">
            <w:pPr>
              <w:pStyle w:val="ListParagraph"/>
              <w:ind w:left="29"/>
              <w:rPr>
                <w:sz w:val="20"/>
                <w:szCs w:val="20"/>
              </w:rPr>
            </w:pPr>
            <w:r w:rsidRPr="00612985">
              <w:rPr>
                <w:sz w:val="20"/>
                <w:szCs w:val="20"/>
              </w:rPr>
              <w:t>It was clear from this lecture how the module’s content applies to real research.</w:t>
            </w:r>
          </w:p>
        </w:tc>
        <w:tc>
          <w:tcPr>
            <w:tcW w:w="993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12985" w:rsidRPr="00612985" w:rsidTr="00612985">
        <w:trPr>
          <w:trHeight w:val="722"/>
        </w:trPr>
        <w:tc>
          <w:tcPr>
            <w:tcW w:w="1696" w:type="dxa"/>
          </w:tcPr>
          <w:p w:rsidR="00612985" w:rsidRPr="00612985" w:rsidRDefault="00612985" w:rsidP="00612985">
            <w:pPr>
              <w:pStyle w:val="ListParagraph"/>
              <w:ind w:left="29"/>
              <w:rPr>
                <w:sz w:val="20"/>
                <w:szCs w:val="20"/>
              </w:rPr>
            </w:pPr>
            <w:r w:rsidRPr="00612985">
              <w:rPr>
                <w:sz w:val="20"/>
                <w:szCs w:val="20"/>
              </w:rPr>
              <w:t>The interactive tools were helpful/engaging.</w:t>
            </w:r>
          </w:p>
        </w:tc>
        <w:tc>
          <w:tcPr>
            <w:tcW w:w="993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12985" w:rsidRPr="00612985" w:rsidTr="00612985">
        <w:trPr>
          <w:trHeight w:val="380"/>
        </w:trPr>
        <w:tc>
          <w:tcPr>
            <w:tcW w:w="1696" w:type="dxa"/>
          </w:tcPr>
          <w:p w:rsidR="00612985" w:rsidRPr="00612985" w:rsidRDefault="00612985" w:rsidP="00612985">
            <w:pPr>
              <w:pStyle w:val="ListParagraph"/>
              <w:ind w:left="29"/>
              <w:rPr>
                <w:sz w:val="20"/>
                <w:szCs w:val="20"/>
              </w:rPr>
            </w:pPr>
            <w:r w:rsidRPr="00612985">
              <w:rPr>
                <w:sz w:val="20"/>
                <w:szCs w:val="20"/>
              </w:rPr>
              <w:t xml:space="preserve">The slides were clear and easy to follow. </w:t>
            </w:r>
          </w:p>
        </w:tc>
        <w:tc>
          <w:tcPr>
            <w:tcW w:w="993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12985" w:rsidRPr="00612985" w:rsidTr="00612985">
        <w:trPr>
          <w:trHeight w:val="722"/>
        </w:trPr>
        <w:tc>
          <w:tcPr>
            <w:tcW w:w="1696" w:type="dxa"/>
          </w:tcPr>
          <w:p w:rsidR="00612985" w:rsidRPr="00612985" w:rsidRDefault="00612985" w:rsidP="00612985">
            <w:pPr>
              <w:pStyle w:val="ListParagraph"/>
              <w:ind w:left="29"/>
              <w:rPr>
                <w:sz w:val="20"/>
                <w:szCs w:val="20"/>
              </w:rPr>
            </w:pPr>
            <w:r w:rsidRPr="00612985">
              <w:rPr>
                <w:sz w:val="20"/>
                <w:szCs w:val="20"/>
              </w:rPr>
              <w:t>I felt engaged and/or included throughout the session.</w:t>
            </w:r>
          </w:p>
        </w:tc>
        <w:tc>
          <w:tcPr>
            <w:tcW w:w="993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612985" w:rsidRPr="00612985" w:rsidRDefault="00612985" w:rsidP="0061298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612985" w:rsidRDefault="00612985" w:rsidP="00612985">
      <w:pPr>
        <w:pStyle w:val="ListParagraph"/>
        <w:ind w:left="284"/>
        <w:jc w:val="both"/>
        <w:rPr>
          <w:sz w:val="20"/>
          <w:szCs w:val="20"/>
        </w:rPr>
      </w:pPr>
    </w:p>
    <w:p w:rsidR="00612985" w:rsidRDefault="00612985" w:rsidP="00612985">
      <w:pPr>
        <w:pStyle w:val="ListParagraph"/>
        <w:ind w:left="284"/>
        <w:jc w:val="both"/>
        <w:rPr>
          <w:sz w:val="20"/>
          <w:szCs w:val="20"/>
        </w:rPr>
      </w:pPr>
    </w:p>
    <w:p w:rsidR="00612985" w:rsidRPr="00612985" w:rsidRDefault="00612985" w:rsidP="00612985">
      <w:pPr>
        <w:jc w:val="center"/>
        <w:rPr>
          <w:b/>
          <w:sz w:val="20"/>
          <w:szCs w:val="20"/>
        </w:rPr>
      </w:pPr>
      <w:r w:rsidRPr="00612985">
        <w:rPr>
          <w:b/>
          <w:sz w:val="20"/>
          <w:szCs w:val="20"/>
        </w:rPr>
        <w:t>Feedback form for the “Photoprotection” lecture by Nat</w:t>
      </w:r>
      <w:r>
        <w:rPr>
          <w:b/>
          <w:sz w:val="20"/>
          <w:szCs w:val="20"/>
        </w:rPr>
        <w:t xml:space="preserve"> (</w:t>
      </w:r>
      <w:r w:rsidRPr="00612985">
        <w:rPr>
          <w:b/>
          <w:sz w:val="20"/>
          <w:szCs w:val="20"/>
        </w:rPr>
        <w:t>8</w:t>
      </w:r>
      <w:r w:rsidRPr="00612985">
        <w:rPr>
          <w:b/>
          <w:sz w:val="20"/>
          <w:szCs w:val="20"/>
          <w:vertAlign w:val="superscript"/>
        </w:rPr>
        <w:t>th</w:t>
      </w:r>
      <w:r w:rsidRPr="00612985">
        <w:rPr>
          <w:b/>
          <w:sz w:val="20"/>
          <w:szCs w:val="20"/>
        </w:rPr>
        <w:t xml:space="preserve"> February 2017</w:t>
      </w:r>
      <w:r>
        <w:rPr>
          <w:b/>
          <w:sz w:val="20"/>
          <w:szCs w:val="20"/>
        </w:rPr>
        <w:t>)</w:t>
      </w:r>
    </w:p>
    <w:p w:rsidR="00612985" w:rsidRDefault="00612985" w:rsidP="00612985">
      <w:pPr>
        <w:pStyle w:val="ListParagraph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612985">
        <w:rPr>
          <w:sz w:val="20"/>
          <w:szCs w:val="20"/>
        </w:rPr>
        <w:t>Please tick the boxes which correspond to how you feel regarding this lecture:</w:t>
      </w:r>
    </w:p>
    <w:p w:rsidR="00612985" w:rsidRDefault="00612985" w:rsidP="00612985">
      <w:pPr>
        <w:pStyle w:val="ListParagraph"/>
        <w:ind w:left="284"/>
        <w:jc w:val="both"/>
        <w:rPr>
          <w:sz w:val="20"/>
          <w:szCs w:val="20"/>
        </w:rPr>
      </w:pPr>
    </w:p>
    <w:p w:rsidR="00612985" w:rsidRDefault="00612985" w:rsidP="00612985">
      <w:pPr>
        <w:pStyle w:val="ListParagraph"/>
        <w:ind w:left="284"/>
        <w:jc w:val="both"/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right" w:tblpY="2650"/>
        <w:tblW w:w="6424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992"/>
        <w:gridCol w:w="773"/>
        <w:gridCol w:w="978"/>
      </w:tblGrid>
      <w:tr w:rsidR="00AE549C" w:rsidRPr="00612985" w:rsidTr="00AE549C">
        <w:trPr>
          <w:trHeight w:val="742"/>
        </w:trPr>
        <w:tc>
          <w:tcPr>
            <w:tcW w:w="1696" w:type="dxa"/>
            <w:vAlign w:val="center"/>
          </w:tcPr>
          <w:p w:rsidR="00AE549C" w:rsidRPr="00612985" w:rsidRDefault="00AE549C" w:rsidP="00AE549C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612985">
              <w:rPr>
                <w:b/>
                <w:sz w:val="20"/>
                <w:szCs w:val="20"/>
              </w:rPr>
              <w:t>Statement</w:t>
            </w:r>
          </w:p>
        </w:tc>
        <w:tc>
          <w:tcPr>
            <w:tcW w:w="993" w:type="dxa"/>
            <w:vAlign w:val="center"/>
          </w:tcPr>
          <w:p w:rsidR="00AE549C" w:rsidRPr="00612985" w:rsidRDefault="00AE549C" w:rsidP="00AE549C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612985">
              <w:rPr>
                <w:b/>
                <w:sz w:val="20"/>
                <w:szCs w:val="20"/>
              </w:rPr>
              <w:t>Strongly Disagree</w:t>
            </w:r>
          </w:p>
        </w:tc>
        <w:tc>
          <w:tcPr>
            <w:tcW w:w="992" w:type="dxa"/>
            <w:vAlign w:val="center"/>
          </w:tcPr>
          <w:p w:rsidR="00AE549C" w:rsidRPr="00612985" w:rsidRDefault="00AE549C" w:rsidP="00AE549C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612985"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992" w:type="dxa"/>
            <w:vAlign w:val="center"/>
          </w:tcPr>
          <w:p w:rsidR="00AE549C" w:rsidRPr="00612985" w:rsidRDefault="00AE549C" w:rsidP="00AE549C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612985">
              <w:rPr>
                <w:b/>
                <w:sz w:val="20"/>
                <w:szCs w:val="20"/>
              </w:rPr>
              <w:t>Neutral</w:t>
            </w:r>
          </w:p>
        </w:tc>
        <w:tc>
          <w:tcPr>
            <w:tcW w:w="773" w:type="dxa"/>
            <w:vAlign w:val="center"/>
          </w:tcPr>
          <w:p w:rsidR="00AE549C" w:rsidRPr="00612985" w:rsidRDefault="00AE549C" w:rsidP="00AE549C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612985">
              <w:rPr>
                <w:b/>
                <w:sz w:val="20"/>
                <w:szCs w:val="20"/>
              </w:rPr>
              <w:t>Agree</w:t>
            </w:r>
          </w:p>
        </w:tc>
        <w:tc>
          <w:tcPr>
            <w:tcW w:w="978" w:type="dxa"/>
            <w:vAlign w:val="center"/>
          </w:tcPr>
          <w:p w:rsidR="00AE549C" w:rsidRPr="00612985" w:rsidRDefault="00AE549C" w:rsidP="00AE549C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612985">
              <w:rPr>
                <w:b/>
                <w:sz w:val="20"/>
                <w:szCs w:val="20"/>
              </w:rPr>
              <w:t>Strongly Agree</w:t>
            </w:r>
          </w:p>
        </w:tc>
      </w:tr>
      <w:tr w:rsidR="00AE549C" w:rsidRPr="00612985" w:rsidTr="00AE549C">
        <w:trPr>
          <w:trHeight w:val="722"/>
        </w:trPr>
        <w:tc>
          <w:tcPr>
            <w:tcW w:w="1696" w:type="dxa"/>
          </w:tcPr>
          <w:p w:rsidR="00AE549C" w:rsidRPr="00612985" w:rsidRDefault="00AE549C" w:rsidP="00AE549C">
            <w:pPr>
              <w:pStyle w:val="ListParagraph"/>
              <w:ind w:left="29"/>
              <w:rPr>
                <w:sz w:val="20"/>
                <w:szCs w:val="20"/>
              </w:rPr>
            </w:pPr>
            <w:r w:rsidRPr="00612985">
              <w:rPr>
                <w:sz w:val="20"/>
                <w:szCs w:val="20"/>
              </w:rPr>
              <w:t>This lecture was well structured, presented and pitched at the correct level and pace.</w:t>
            </w:r>
          </w:p>
        </w:tc>
        <w:tc>
          <w:tcPr>
            <w:tcW w:w="993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549C" w:rsidRPr="00612985" w:rsidTr="00AE549C">
        <w:trPr>
          <w:trHeight w:val="380"/>
        </w:trPr>
        <w:tc>
          <w:tcPr>
            <w:tcW w:w="1696" w:type="dxa"/>
          </w:tcPr>
          <w:p w:rsidR="00AE549C" w:rsidRPr="00612985" w:rsidRDefault="00AE549C" w:rsidP="00AE549C">
            <w:pPr>
              <w:pStyle w:val="ListParagraph"/>
              <w:ind w:left="29"/>
              <w:rPr>
                <w:sz w:val="20"/>
                <w:szCs w:val="20"/>
              </w:rPr>
            </w:pPr>
            <w:r w:rsidRPr="00612985">
              <w:rPr>
                <w:sz w:val="20"/>
                <w:szCs w:val="20"/>
              </w:rPr>
              <w:t>The content of the lecture was relevant.</w:t>
            </w:r>
          </w:p>
        </w:tc>
        <w:tc>
          <w:tcPr>
            <w:tcW w:w="993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549C" w:rsidRPr="00612985" w:rsidTr="00AE549C">
        <w:trPr>
          <w:trHeight w:val="361"/>
        </w:trPr>
        <w:tc>
          <w:tcPr>
            <w:tcW w:w="1696" w:type="dxa"/>
          </w:tcPr>
          <w:p w:rsidR="00AE549C" w:rsidRPr="00612985" w:rsidRDefault="00AE549C" w:rsidP="00AE549C">
            <w:pPr>
              <w:pStyle w:val="ListParagraph"/>
              <w:ind w:left="29"/>
              <w:rPr>
                <w:sz w:val="20"/>
                <w:szCs w:val="20"/>
              </w:rPr>
            </w:pPr>
            <w:r w:rsidRPr="00612985">
              <w:rPr>
                <w:sz w:val="20"/>
                <w:szCs w:val="20"/>
              </w:rPr>
              <w:t>The content of the lecture was interesting.</w:t>
            </w:r>
          </w:p>
        </w:tc>
        <w:tc>
          <w:tcPr>
            <w:tcW w:w="993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549C" w:rsidRPr="00612985" w:rsidTr="00AE549C">
        <w:trPr>
          <w:trHeight w:val="742"/>
        </w:trPr>
        <w:tc>
          <w:tcPr>
            <w:tcW w:w="1696" w:type="dxa"/>
          </w:tcPr>
          <w:p w:rsidR="00AE549C" w:rsidRPr="00612985" w:rsidRDefault="00AE549C" w:rsidP="00AE549C">
            <w:pPr>
              <w:pStyle w:val="ListParagraph"/>
              <w:ind w:left="29"/>
              <w:rPr>
                <w:sz w:val="20"/>
                <w:szCs w:val="20"/>
              </w:rPr>
            </w:pPr>
            <w:r w:rsidRPr="00612985">
              <w:rPr>
                <w:sz w:val="20"/>
                <w:szCs w:val="20"/>
              </w:rPr>
              <w:t>It was clear from this lecture how the module’s content applies to real research.</w:t>
            </w:r>
          </w:p>
        </w:tc>
        <w:tc>
          <w:tcPr>
            <w:tcW w:w="993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549C" w:rsidRPr="00612985" w:rsidTr="00AE549C">
        <w:trPr>
          <w:trHeight w:val="722"/>
        </w:trPr>
        <w:tc>
          <w:tcPr>
            <w:tcW w:w="1696" w:type="dxa"/>
          </w:tcPr>
          <w:p w:rsidR="00AE549C" w:rsidRPr="00612985" w:rsidRDefault="00AE549C" w:rsidP="00AE549C">
            <w:pPr>
              <w:pStyle w:val="ListParagraph"/>
              <w:ind w:left="29"/>
              <w:rPr>
                <w:sz w:val="20"/>
                <w:szCs w:val="20"/>
              </w:rPr>
            </w:pPr>
            <w:r w:rsidRPr="00612985">
              <w:rPr>
                <w:sz w:val="20"/>
                <w:szCs w:val="20"/>
              </w:rPr>
              <w:t>The interactive tools were helpful/engaging.</w:t>
            </w:r>
          </w:p>
        </w:tc>
        <w:tc>
          <w:tcPr>
            <w:tcW w:w="993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549C" w:rsidRPr="00612985" w:rsidTr="00AE549C">
        <w:trPr>
          <w:trHeight w:val="380"/>
        </w:trPr>
        <w:tc>
          <w:tcPr>
            <w:tcW w:w="1696" w:type="dxa"/>
          </w:tcPr>
          <w:p w:rsidR="00AE549C" w:rsidRPr="00612985" w:rsidRDefault="00AE549C" w:rsidP="00AE549C">
            <w:pPr>
              <w:pStyle w:val="ListParagraph"/>
              <w:ind w:left="29"/>
              <w:rPr>
                <w:sz w:val="20"/>
                <w:szCs w:val="20"/>
              </w:rPr>
            </w:pPr>
            <w:r w:rsidRPr="00612985">
              <w:rPr>
                <w:sz w:val="20"/>
                <w:szCs w:val="20"/>
              </w:rPr>
              <w:t xml:space="preserve">The slides were clear and easy to follow. </w:t>
            </w:r>
          </w:p>
        </w:tc>
        <w:tc>
          <w:tcPr>
            <w:tcW w:w="993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549C" w:rsidRPr="00612985" w:rsidTr="00AE549C">
        <w:trPr>
          <w:trHeight w:val="722"/>
        </w:trPr>
        <w:tc>
          <w:tcPr>
            <w:tcW w:w="1696" w:type="dxa"/>
          </w:tcPr>
          <w:p w:rsidR="00AE549C" w:rsidRPr="00612985" w:rsidRDefault="00AE549C" w:rsidP="00AE549C">
            <w:pPr>
              <w:pStyle w:val="ListParagraph"/>
              <w:ind w:left="29"/>
              <w:rPr>
                <w:sz w:val="20"/>
                <w:szCs w:val="20"/>
              </w:rPr>
            </w:pPr>
            <w:r w:rsidRPr="00612985">
              <w:rPr>
                <w:sz w:val="20"/>
                <w:szCs w:val="20"/>
              </w:rPr>
              <w:t>I felt engaged and/or included throughout the session.</w:t>
            </w:r>
          </w:p>
        </w:tc>
        <w:tc>
          <w:tcPr>
            <w:tcW w:w="993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AE549C" w:rsidRPr="00612985" w:rsidRDefault="00AE549C" w:rsidP="00AE549C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612985" w:rsidRDefault="00612985" w:rsidP="00612985">
      <w:pPr>
        <w:pStyle w:val="ListParagraph"/>
        <w:ind w:left="284"/>
        <w:jc w:val="both"/>
        <w:rPr>
          <w:sz w:val="20"/>
          <w:szCs w:val="20"/>
        </w:rPr>
      </w:pPr>
    </w:p>
    <w:p w:rsidR="00AE549C" w:rsidRDefault="00AE549C" w:rsidP="00AE549C">
      <w:pPr>
        <w:pStyle w:val="ListParagraph"/>
        <w:numPr>
          <w:ilvl w:val="0"/>
          <w:numId w:val="2"/>
        </w:numPr>
        <w:ind w:left="284" w:hanging="284"/>
        <w:jc w:val="both"/>
        <w:rPr>
          <w:sz w:val="20"/>
          <w:szCs w:val="20"/>
        </w:rPr>
        <w:sectPr w:rsidR="00AE549C" w:rsidSect="00612985"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:rsidR="00AE549C" w:rsidRDefault="00AE549C" w:rsidP="00AE549C">
      <w:pPr>
        <w:pStyle w:val="ListParagraph"/>
        <w:numPr>
          <w:ilvl w:val="0"/>
          <w:numId w:val="2"/>
        </w:numPr>
        <w:ind w:left="284" w:hanging="284"/>
        <w:jc w:val="both"/>
        <w:rPr>
          <w:sz w:val="20"/>
          <w:szCs w:val="20"/>
        </w:rPr>
        <w:sectPr w:rsidR="00AE549C" w:rsidSect="00AE549C">
          <w:type w:val="continuous"/>
          <w:pgSz w:w="16838" w:h="11906" w:orient="landscape"/>
          <w:pgMar w:top="1440" w:right="1440" w:bottom="1440" w:left="1440" w:header="708" w:footer="708" w:gutter="0"/>
          <w:cols w:num="2" w:space="709"/>
          <w:docGrid w:linePitch="360"/>
        </w:sectPr>
      </w:pPr>
    </w:p>
    <w:p w:rsidR="00AE549C" w:rsidRDefault="00353ADC" w:rsidP="00AE549C">
      <w:pPr>
        <w:jc w:val="both"/>
        <w:rPr>
          <w:sz w:val="20"/>
          <w:szCs w:val="20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108946</wp:posOffset>
                </wp:positionH>
                <wp:positionV relativeFrom="paragraph">
                  <wp:posOffset>0</wp:posOffset>
                </wp:positionV>
                <wp:extent cx="3848100" cy="5349875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534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49C" w:rsidRDefault="00AE549C" w:rsidP="00353ADC">
                            <w:pPr>
                              <w:ind w:left="426" w:hanging="284"/>
                            </w:pPr>
                            <w:r>
                              <w:t>2</w:t>
                            </w:r>
                            <w:r>
                              <w:t>.</w:t>
                            </w:r>
                            <w:r>
                              <w:tab/>
                              <w:t xml:space="preserve">When did you feel most engaged during the lecture? Why? </w:t>
                            </w:r>
                          </w:p>
                          <w:p w:rsidR="00AE549C" w:rsidRDefault="00AE549C" w:rsidP="00353ADC">
                            <w:pPr>
                              <w:ind w:left="426" w:hanging="284"/>
                            </w:pPr>
                          </w:p>
                          <w:p w:rsidR="00AE549C" w:rsidRDefault="00AE549C" w:rsidP="00353ADC">
                            <w:pPr>
                              <w:ind w:left="426" w:hanging="284"/>
                            </w:pPr>
                          </w:p>
                          <w:p w:rsidR="00353ADC" w:rsidRDefault="00353ADC" w:rsidP="00353ADC">
                            <w:pPr>
                              <w:ind w:left="426" w:hanging="284"/>
                            </w:pPr>
                          </w:p>
                          <w:p w:rsidR="00AE549C" w:rsidRDefault="00AE549C" w:rsidP="00353ADC">
                            <w:pPr>
                              <w:ind w:left="426" w:hanging="284"/>
                            </w:pPr>
                            <w:r>
                              <w:t xml:space="preserve"> </w:t>
                            </w:r>
                          </w:p>
                          <w:p w:rsidR="00AE549C" w:rsidRDefault="00AE549C" w:rsidP="00353ADC">
                            <w:pPr>
                              <w:ind w:left="426" w:hanging="284"/>
                            </w:pPr>
                            <w:r>
                              <w:t>3</w:t>
                            </w:r>
                            <w:r>
                              <w:t>.</w:t>
                            </w:r>
                            <w:r>
                              <w:tab/>
                              <w:t>When did you feel less engaged with the lecture? Why?</w:t>
                            </w:r>
                          </w:p>
                          <w:p w:rsidR="00AE549C" w:rsidRDefault="00AE549C" w:rsidP="00353ADC">
                            <w:pPr>
                              <w:ind w:left="426" w:hanging="284"/>
                            </w:pPr>
                          </w:p>
                          <w:p w:rsidR="00AE549C" w:rsidRDefault="00AE549C" w:rsidP="00353ADC">
                            <w:pPr>
                              <w:ind w:left="426" w:hanging="284"/>
                            </w:pPr>
                          </w:p>
                          <w:p w:rsidR="00AE549C" w:rsidRDefault="00AE549C" w:rsidP="00353ADC">
                            <w:pPr>
                              <w:ind w:left="426" w:hanging="284"/>
                            </w:pPr>
                          </w:p>
                          <w:p w:rsidR="00353ADC" w:rsidRDefault="00353ADC" w:rsidP="00353ADC">
                            <w:pPr>
                              <w:ind w:left="426" w:hanging="284"/>
                            </w:pPr>
                          </w:p>
                          <w:p w:rsidR="00353ADC" w:rsidRDefault="00AE549C" w:rsidP="00353ADC">
                            <w:pPr>
                              <w:ind w:left="426" w:hanging="284"/>
                            </w:pPr>
                            <w:r>
                              <w:t>4</w:t>
                            </w:r>
                            <w:r>
                              <w:t>.</w:t>
                            </w:r>
                            <w:r>
                              <w:tab/>
                              <w:t>Please leave any comments on how I can improve this lecture and/or my teaching style:</w:t>
                            </w:r>
                          </w:p>
                          <w:p w:rsidR="00353ADC" w:rsidRDefault="00353ADC" w:rsidP="00353ADC">
                            <w:pPr>
                              <w:ind w:left="426" w:hanging="284"/>
                            </w:pPr>
                          </w:p>
                          <w:p w:rsidR="00353ADC" w:rsidRDefault="00353ADC" w:rsidP="00353ADC">
                            <w:pPr>
                              <w:ind w:left="426" w:hanging="284"/>
                            </w:pPr>
                          </w:p>
                          <w:p w:rsidR="00353ADC" w:rsidRDefault="00353ADC" w:rsidP="00353ADC">
                            <w:pPr>
                              <w:ind w:left="426" w:hanging="284"/>
                            </w:pPr>
                          </w:p>
                          <w:p w:rsidR="00353ADC" w:rsidRDefault="00353ADC" w:rsidP="00353ADC">
                            <w:pPr>
                              <w:ind w:left="426" w:hanging="284"/>
                            </w:pPr>
                          </w:p>
                          <w:p w:rsidR="00AE549C" w:rsidRDefault="00353ADC" w:rsidP="00353ADC">
                            <w:pPr>
                              <w:ind w:left="426" w:hanging="284"/>
                            </w:pPr>
                            <w:r>
                              <w:t>5</w:t>
                            </w:r>
                            <w:r w:rsidR="00AE549C">
                              <w:t>.</w:t>
                            </w:r>
                            <w:r w:rsidR="00AE549C">
                              <w:tab/>
                              <w:t>Please leave any other (positive or negative) comments:</w:t>
                            </w:r>
                          </w:p>
                          <w:p w:rsidR="00353ADC" w:rsidRDefault="00353ADC" w:rsidP="00353ADC">
                            <w:pPr>
                              <w:ind w:left="426" w:hanging="284"/>
                            </w:pPr>
                          </w:p>
                          <w:p w:rsidR="00353ADC" w:rsidRDefault="00353ADC" w:rsidP="00353ADC">
                            <w:pPr>
                              <w:ind w:left="426" w:hanging="284"/>
                            </w:pPr>
                          </w:p>
                          <w:p w:rsidR="00353ADC" w:rsidRDefault="00353ADC" w:rsidP="00353ADC">
                            <w:pPr>
                              <w:ind w:left="426" w:hanging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6pt;margin-top:0;width:303pt;height:42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03iIgIAAB4EAAAOAAAAZHJzL2Uyb0RvYy54bWysU9uO2yAQfa/Uf0C8N3a8SZN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" stroked="f">
                <v:textbox>
                  <w:txbxContent>
                    <w:p w:rsidR="00AE549C" w:rsidRDefault="00AE549C" w:rsidP="00353ADC">
                      <w:pPr>
                        <w:ind w:left="426" w:hanging="284"/>
                      </w:pPr>
                      <w:r>
                        <w:t>2</w:t>
                      </w:r>
                      <w:r>
                        <w:t>.</w:t>
                      </w:r>
                      <w:r>
                        <w:tab/>
                        <w:t xml:space="preserve">When did you feel most engaged during the lecture? Why? </w:t>
                      </w:r>
                    </w:p>
                    <w:p w:rsidR="00AE549C" w:rsidRDefault="00AE549C" w:rsidP="00353ADC">
                      <w:pPr>
                        <w:ind w:left="426" w:hanging="284"/>
                      </w:pPr>
                    </w:p>
                    <w:p w:rsidR="00AE549C" w:rsidRDefault="00AE549C" w:rsidP="00353ADC">
                      <w:pPr>
                        <w:ind w:left="426" w:hanging="284"/>
                      </w:pPr>
                    </w:p>
                    <w:p w:rsidR="00353ADC" w:rsidRDefault="00353ADC" w:rsidP="00353ADC">
                      <w:pPr>
                        <w:ind w:left="426" w:hanging="284"/>
                      </w:pPr>
                    </w:p>
                    <w:p w:rsidR="00AE549C" w:rsidRDefault="00AE549C" w:rsidP="00353ADC">
                      <w:pPr>
                        <w:ind w:left="426" w:hanging="284"/>
                      </w:pPr>
                      <w:r>
                        <w:t xml:space="preserve"> </w:t>
                      </w:r>
                    </w:p>
                    <w:p w:rsidR="00AE549C" w:rsidRDefault="00AE549C" w:rsidP="00353ADC">
                      <w:pPr>
                        <w:ind w:left="426" w:hanging="284"/>
                      </w:pPr>
                      <w:r>
                        <w:t>3</w:t>
                      </w:r>
                      <w:r>
                        <w:t>.</w:t>
                      </w:r>
                      <w:r>
                        <w:tab/>
                        <w:t>When did you feel less engaged with the lecture? Why?</w:t>
                      </w:r>
                    </w:p>
                    <w:p w:rsidR="00AE549C" w:rsidRDefault="00AE549C" w:rsidP="00353ADC">
                      <w:pPr>
                        <w:ind w:left="426" w:hanging="284"/>
                      </w:pPr>
                    </w:p>
                    <w:p w:rsidR="00AE549C" w:rsidRDefault="00AE549C" w:rsidP="00353ADC">
                      <w:pPr>
                        <w:ind w:left="426" w:hanging="284"/>
                      </w:pPr>
                    </w:p>
                    <w:p w:rsidR="00AE549C" w:rsidRDefault="00AE549C" w:rsidP="00353ADC">
                      <w:pPr>
                        <w:ind w:left="426" w:hanging="284"/>
                      </w:pPr>
                    </w:p>
                    <w:p w:rsidR="00353ADC" w:rsidRDefault="00353ADC" w:rsidP="00353ADC">
                      <w:pPr>
                        <w:ind w:left="426" w:hanging="284"/>
                      </w:pPr>
                    </w:p>
                    <w:p w:rsidR="00353ADC" w:rsidRDefault="00AE549C" w:rsidP="00353ADC">
                      <w:pPr>
                        <w:ind w:left="426" w:hanging="284"/>
                      </w:pPr>
                      <w:r>
                        <w:t>4</w:t>
                      </w:r>
                      <w:r>
                        <w:t>.</w:t>
                      </w:r>
                      <w:r>
                        <w:tab/>
                        <w:t>Please leave any comments on how I can improve this lecture and/or my teaching style:</w:t>
                      </w:r>
                    </w:p>
                    <w:p w:rsidR="00353ADC" w:rsidRDefault="00353ADC" w:rsidP="00353ADC">
                      <w:pPr>
                        <w:ind w:left="426" w:hanging="284"/>
                      </w:pPr>
                    </w:p>
                    <w:p w:rsidR="00353ADC" w:rsidRDefault="00353ADC" w:rsidP="00353ADC">
                      <w:pPr>
                        <w:ind w:left="426" w:hanging="284"/>
                      </w:pPr>
                    </w:p>
                    <w:p w:rsidR="00353ADC" w:rsidRDefault="00353ADC" w:rsidP="00353ADC">
                      <w:pPr>
                        <w:ind w:left="426" w:hanging="284"/>
                      </w:pPr>
                    </w:p>
                    <w:p w:rsidR="00353ADC" w:rsidRDefault="00353ADC" w:rsidP="00353ADC">
                      <w:pPr>
                        <w:ind w:left="426" w:hanging="284"/>
                      </w:pPr>
                    </w:p>
                    <w:p w:rsidR="00AE549C" w:rsidRDefault="00353ADC" w:rsidP="00353ADC">
                      <w:pPr>
                        <w:ind w:left="426" w:hanging="284"/>
                      </w:pPr>
                      <w:r>
                        <w:t>5</w:t>
                      </w:r>
                      <w:r w:rsidR="00AE549C">
                        <w:t>.</w:t>
                      </w:r>
                      <w:r w:rsidR="00AE549C">
                        <w:tab/>
                        <w:t>Please leave any other (positive or negative) comments:</w:t>
                      </w:r>
                    </w:p>
                    <w:p w:rsidR="00353ADC" w:rsidRDefault="00353ADC" w:rsidP="00353ADC">
                      <w:pPr>
                        <w:ind w:left="426" w:hanging="284"/>
                      </w:pPr>
                    </w:p>
                    <w:p w:rsidR="00353ADC" w:rsidRDefault="00353ADC" w:rsidP="00353ADC">
                      <w:pPr>
                        <w:ind w:left="426" w:hanging="284"/>
                      </w:pPr>
                    </w:p>
                    <w:p w:rsidR="00353ADC" w:rsidRDefault="00353ADC" w:rsidP="00353ADC">
                      <w:pPr>
                        <w:ind w:left="426" w:hanging="28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83C206" wp14:editId="2BB74B54">
                <wp:simplePos x="0" y="0"/>
                <wp:positionH relativeFrom="column">
                  <wp:posOffset>5012311</wp:posOffset>
                </wp:positionH>
                <wp:positionV relativeFrom="paragraph">
                  <wp:posOffset>0</wp:posOffset>
                </wp:positionV>
                <wp:extent cx="3848100" cy="5349875"/>
                <wp:effectExtent l="0" t="0" r="0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534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ADC" w:rsidRDefault="00353ADC" w:rsidP="00353ADC">
                            <w:pPr>
                              <w:ind w:left="426" w:hanging="284"/>
                            </w:pPr>
                            <w:r>
                              <w:t>2</w:t>
                            </w:r>
                            <w:r>
                              <w:t>.</w:t>
                            </w:r>
                            <w:r>
                              <w:tab/>
                              <w:t xml:space="preserve">When did you feel most engaged during the lecture? Why? </w:t>
                            </w:r>
                          </w:p>
                          <w:p w:rsidR="00353ADC" w:rsidRDefault="00353ADC" w:rsidP="00353ADC">
                            <w:pPr>
                              <w:ind w:left="426" w:hanging="284"/>
                            </w:pPr>
                          </w:p>
                          <w:p w:rsidR="00353ADC" w:rsidRDefault="00353ADC" w:rsidP="00353ADC">
                            <w:pPr>
                              <w:ind w:left="426" w:hanging="284"/>
                            </w:pPr>
                          </w:p>
                          <w:p w:rsidR="00353ADC" w:rsidRDefault="00353ADC" w:rsidP="00353ADC">
                            <w:pPr>
                              <w:ind w:left="426" w:hanging="284"/>
                            </w:pPr>
                          </w:p>
                          <w:p w:rsidR="00353ADC" w:rsidRDefault="00353ADC" w:rsidP="00353ADC">
                            <w:pPr>
                              <w:ind w:left="426" w:hanging="284"/>
                            </w:pPr>
                            <w:r>
                              <w:t xml:space="preserve"> </w:t>
                            </w:r>
                          </w:p>
                          <w:p w:rsidR="00353ADC" w:rsidRDefault="00353ADC" w:rsidP="00353ADC">
                            <w:pPr>
                              <w:ind w:left="426" w:hanging="284"/>
                            </w:pPr>
                            <w:r>
                              <w:t>3</w:t>
                            </w:r>
                            <w:r>
                              <w:t>.</w:t>
                            </w:r>
                            <w:r>
                              <w:tab/>
                              <w:t>When did you feel less engaged with the lecture? Why?</w:t>
                            </w:r>
                          </w:p>
                          <w:p w:rsidR="00353ADC" w:rsidRDefault="00353ADC" w:rsidP="00353ADC">
                            <w:pPr>
                              <w:ind w:left="426" w:hanging="284"/>
                            </w:pPr>
                          </w:p>
                          <w:p w:rsidR="00353ADC" w:rsidRDefault="00353ADC" w:rsidP="00353ADC">
                            <w:pPr>
                              <w:ind w:left="426" w:hanging="284"/>
                            </w:pPr>
                          </w:p>
                          <w:p w:rsidR="00353ADC" w:rsidRDefault="00353ADC" w:rsidP="00353ADC">
                            <w:pPr>
                              <w:ind w:left="426" w:hanging="284"/>
                            </w:pPr>
                          </w:p>
                          <w:p w:rsidR="00353ADC" w:rsidRDefault="00353ADC" w:rsidP="00353ADC">
                            <w:pPr>
                              <w:ind w:left="426" w:hanging="284"/>
                            </w:pPr>
                          </w:p>
                          <w:p w:rsidR="00353ADC" w:rsidRDefault="00353ADC" w:rsidP="00353ADC">
                            <w:pPr>
                              <w:ind w:left="426" w:hanging="284"/>
                            </w:pPr>
                            <w:r>
                              <w:t>4</w:t>
                            </w:r>
                            <w:r>
                              <w:t>.</w:t>
                            </w:r>
                            <w:r>
                              <w:tab/>
                              <w:t>Please leave any comments on how I can improve this lecture and/or my teaching style:</w:t>
                            </w:r>
                          </w:p>
                          <w:p w:rsidR="00353ADC" w:rsidRDefault="00353ADC" w:rsidP="00353ADC">
                            <w:pPr>
                              <w:ind w:left="426" w:hanging="284"/>
                            </w:pPr>
                          </w:p>
                          <w:p w:rsidR="00353ADC" w:rsidRDefault="00353ADC" w:rsidP="00353ADC">
                            <w:pPr>
                              <w:ind w:left="426" w:hanging="284"/>
                            </w:pPr>
                          </w:p>
                          <w:p w:rsidR="00353ADC" w:rsidRDefault="00353ADC" w:rsidP="00353ADC">
                            <w:pPr>
                              <w:ind w:left="426" w:hanging="284"/>
                            </w:pPr>
                          </w:p>
                          <w:p w:rsidR="00353ADC" w:rsidRDefault="00353ADC" w:rsidP="00353ADC">
                            <w:pPr>
                              <w:ind w:left="426" w:hanging="284"/>
                            </w:pPr>
                          </w:p>
                          <w:p w:rsidR="00353ADC" w:rsidRDefault="00353ADC" w:rsidP="00353ADC">
                            <w:pPr>
                              <w:ind w:left="426" w:hanging="284"/>
                            </w:pPr>
                            <w:r>
                              <w:t>5</w:t>
                            </w:r>
                            <w:r>
                              <w:t>.</w:t>
                            </w:r>
                            <w:r>
                              <w:tab/>
                              <w:t>Please leave any other (positive or negative) comments:</w:t>
                            </w:r>
                          </w:p>
                          <w:p w:rsidR="00353ADC" w:rsidRDefault="00353ADC" w:rsidP="00353ADC">
                            <w:pPr>
                              <w:ind w:left="426" w:hanging="284"/>
                            </w:pPr>
                          </w:p>
                          <w:p w:rsidR="00353ADC" w:rsidRDefault="00353ADC" w:rsidP="00353ADC">
                            <w:pPr>
                              <w:ind w:left="426" w:hanging="284"/>
                            </w:pPr>
                          </w:p>
                          <w:p w:rsidR="00353ADC" w:rsidRDefault="00353ADC" w:rsidP="00353ADC">
                            <w:pPr>
                              <w:ind w:left="426" w:hanging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3C206" id="_x0000_s1027" type="#_x0000_t202" style="position:absolute;left:0;text-align:left;margin-left:394.65pt;margin-top:0;width:303pt;height:42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" stroked="f">
                <v:textbox>
                  <w:txbxContent>
                    <w:p w:rsidR="00353ADC" w:rsidRDefault="00353ADC" w:rsidP="00353ADC">
                      <w:pPr>
                        <w:ind w:left="426" w:hanging="284"/>
                      </w:pPr>
                      <w:r>
                        <w:t>2</w:t>
                      </w:r>
                      <w:r>
                        <w:t>.</w:t>
                      </w:r>
                      <w:r>
                        <w:tab/>
                        <w:t xml:space="preserve">When did you feel most engaged during the lecture? Why? </w:t>
                      </w:r>
                    </w:p>
                    <w:p w:rsidR="00353ADC" w:rsidRDefault="00353ADC" w:rsidP="00353ADC">
                      <w:pPr>
                        <w:ind w:left="426" w:hanging="284"/>
                      </w:pPr>
                    </w:p>
                    <w:p w:rsidR="00353ADC" w:rsidRDefault="00353ADC" w:rsidP="00353ADC">
                      <w:pPr>
                        <w:ind w:left="426" w:hanging="284"/>
                      </w:pPr>
                    </w:p>
                    <w:p w:rsidR="00353ADC" w:rsidRDefault="00353ADC" w:rsidP="00353ADC">
                      <w:pPr>
                        <w:ind w:left="426" w:hanging="284"/>
                      </w:pPr>
                    </w:p>
                    <w:p w:rsidR="00353ADC" w:rsidRDefault="00353ADC" w:rsidP="00353ADC">
                      <w:pPr>
                        <w:ind w:left="426" w:hanging="284"/>
                      </w:pPr>
                      <w:r>
                        <w:t xml:space="preserve"> </w:t>
                      </w:r>
                    </w:p>
                    <w:p w:rsidR="00353ADC" w:rsidRDefault="00353ADC" w:rsidP="00353ADC">
                      <w:pPr>
                        <w:ind w:left="426" w:hanging="284"/>
                      </w:pPr>
                      <w:r>
                        <w:t>3</w:t>
                      </w:r>
                      <w:r>
                        <w:t>.</w:t>
                      </w:r>
                      <w:r>
                        <w:tab/>
                        <w:t>When did you feel less engaged with the lecture? Why?</w:t>
                      </w:r>
                    </w:p>
                    <w:p w:rsidR="00353ADC" w:rsidRDefault="00353ADC" w:rsidP="00353ADC">
                      <w:pPr>
                        <w:ind w:left="426" w:hanging="284"/>
                      </w:pPr>
                    </w:p>
                    <w:p w:rsidR="00353ADC" w:rsidRDefault="00353ADC" w:rsidP="00353ADC">
                      <w:pPr>
                        <w:ind w:left="426" w:hanging="284"/>
                      </w:pPr>
                    </w:p>
                    <w:p w:rsidR="00353ADC" w:rsidRDefault="00353ADC" w:rsidP="00353ADC">
                      <w:pPr>
                        <w:ind w:left="426" w:hanging="284"/>
                      </w:pPr>
                    </w:p>
                    <w:p w:rsidR="00353ADC" w:rsidRDefault="00353ADC" w:rsidP="00353ADC">
                      <w:pPr>
                        <w:ind w:left="426" w:hanging="284"/>
                      </w:pPr>
                    </w:p>
                    <w:p w:rsidR="00353ADC" w:rsidRDefault="00353ADC" w:rsidP="00353ADC">
                      <w:pPr>
                        <w:ind w:left="426" w:hanging="284"/>
                      </w:pPr>
                      <w:r>
                        <w:t>4</w:t>
                      </w:r>
                      <w:r>
                        <w:t>.</w:t>
                      </w:r>
                      <w:r>
                        <w:tab/>
                        <w:t>Please leave any comments on how I can improve this lecture and/or my teaching style:</w:t>
                      </w:r>
                    </w:p>
                    <w:p w:rsidR="00353ADC" w:rsidRDefault="00353ADC" w:rsidP="00353ADC">
                      <w:pPr>
                        <w:ind w:left="426" w:hanging="284"/>
                      </w:pPr>
                    </w:p>
                    <w:p w:rsidR="00353ADC" w:rsidRDefault="00353ADC" w:rsidP="00353ADC">
                      <w:pPr>
                        <w:ind w:left="426" w:hanging="284"/>
                      </w:pPr>
                    </w:p>
                    <w:p w:rsidR="00353ADC" w:rsidRDefault="00353ADC" w:rsidP="00353ADC">
                      <w:pPr>
                        <w:ind w:left="426" w:hanging="284"/>
                      </w:pPr>
                    </w:p>
                    <w:p w:rsidR="00353ADC" w:rsidRDefault="00353ADC" w:rsidP="00353ADC">
                      <w:pPr>
                        <w:ind w:left="426" w:hanging="284"/>
                      </w:pPr>
                    </w:p>
                    <w:p w:rsidR="00353ADC" w:rsidRDefault="00353ADC" w:rsidP="00353ADC">
                      <w:pPr>
                        <w:ind w:left="426" w:hanging="284"/>
                      </w:pPr>
                      <w:r>
                        <w:t>5</w:t>
                      </w:r>
                      <w:r>
                        <w:t>.</w:t>
                      </w:r>
                      <w:r>
                        <w:tab/>
                        <w:t>Please leave any other (positive or negative) comments:</w:t>
                      </w:r>
                    </w:p>
                    <w:p w:rsidR="00353ADC" w:rsidRDefault="00353ADC" w:rsidP="00353ADC">
                      <w:pPr>
                        <w:ind w:left="426" w:hanging="284"/>
                      </w:pPr>
                    </w:p>
                    <w:p w:rsidR="00353ADC" w:rsidRDefault="00353ADC" w:rsidP="00353ADC">
                      <w:pPr>
                        <w:ind w:left="426" w:hanging="284"/>
                      </w:pPr>
                    </w:p>
                    <w:p w:rsidR="00353ADC" w:rsidRDefault="00353ADC" w:rsidP="00353ADC">
                      <w:pPr>
                        <w:ind w:left="426" w:hanging="28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549C" w:rsidRDefault="00AE549C" w:rsidP="00AE549C">
      <w:pPr>
        <w:jc w:val="center"/>
        <w:sectPr w:rsidR="00AE549C" w:rsidSect="00612985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D62DEF" w:rsidRDefault="00D62DEF" w:rsidP="00AE549C">
      <w:pPr>
        <w:jc w:val="center"/>
      </w:pPr>
      <w:bookmarkStart w:id="0" w:name="_GoBack"/>
      <w:bookmarkEnd w:id="0"/>
    </w:p>
    <w:sectPr w:rsidR="00D62DEF" w:rsidSect="00612985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FF"/>
    <w:multiLevelType w:val="hybridMultilevel"/>
    <w:tmpl w:val="347C05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35FBD"/>
    <w:multiLevelType w:val="hybridMultilevel"/>
    <w:tmpl w:val="347C0548"/>
    <w:lvl w:ilvl="0" w:tplc="080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20"/>
    <w:rsid w:val="00353ADC"/>
    <w:rsid w:val="003720EB"/>
    <w:rsid w:val="00612985"/>
    <w:rsid w:val="00782C27"/>
    <w:rsid w:val="00870CBA"/>
    <w:rsid w:val="00AE549C"/>
    <w:rsid w:val="00B93F70"/>
    <w:rsid w:val="00D62DEF"/>
    <w:rsid w:val="00D93220"/>
    <w:rsid w:val="00FB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6D91D-83DF-4174-AF67-0461DD83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220"/>
    <w:pPr>
      <w:ind w:left="720"/>
      <w:contextualSpacing/>
    </w:pPr>
  </w:style>
  <w:style w:type="table" w:styleId="TableGrid">
    <w:name w:val="Table Grid"/>
    <w:basedOn w:val="TableNormal"/>
    <w:uiPriority w:val="39"/>
    <w:rsid w:val="00D93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640F10FC.dotm</Template>
  <TotalTime>350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Natercia Rodrigues</dc:creator>
  <cp:keywords/>
  <dc:description/>
  <cp:lastModifiedBy>Das Neves Rodrigues, Nat</cp:lastModifiedBy>
  <cp:revision>3</cp:revision>
  <cp:lastPrinted>2017-02-02T14:23:00Z</cp:lastPrinted>
  <dcterms:created xsi:type="dcterms:W3CDTF">2017-02-01T16:08:00Z</dcterms:created>
  <dcterms:modified xsi:type="dcterms:W3CDTF">2017-02-02T14:26:00Z</dcterms:modified>
</cp:coreProperties>
</file>